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3009"/>
        <w:gridCol w:w="535"/>
      </w:tblGrid>
      <w:tr w:rsidR="002C7623" w:rsidTr="00070A44">
        <w:trPr>
          <w:gridAfter w:val="1"/>
          <w:wAfter w:w="535" w:type="dxa"/>
        </w:trPr>
        <w:tc>
          <w:tcPr>
            <w:tcW w:w="9388" w:type="dxa"/>
            <w:gridSpan w:val="2"/>
            <w:tcBorders>
              <w:top w:val="nil"/>
              <w:left w:val="nil"/>
              <w:right w:val="nil"/>
            </w:tcBorders>
          </w:tcPr>
          <w:p w:rsidR="002C7623" w:rsidRPr="00070A44" w:rsidRDefault="002C7623" w:rsidP="002A6806">
            <w:pPr>
              <w:rPr>
                <w:i w:val="0"/>
                <w:iCs w:val="0"/>
                <w:caps w:val="0"/>
                <w:sz w:val="16"/>
                <w:lang w:eastAsia="it-IT"/>
              </w:rPr>
            </w:pPr>
          </w:p>
        </w:tc>
      </w:tr>
      <w:tr w:rsidR="002C7623" w:rsidRPr="00C05801" w:rsidTr="00070A44">
        <w:trPr>
          <w:trHeight w:val="346"/>
        </w:trPr>
        <w:tc>
          <w:tcPr>
            <w:tcW w:w="6379" w:type="dxa"/>
            <w:vAlign w:val="center"/>
          </w:tcPr>
          <w:p w:rsidR="002C7623" w:rsidRPr="00CF68A8" w:rsidRDefault="002C7623" w:rsidP="00912B14">
            <w:pPr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</w:pPr>
            <w:r w:rsidRPr="00CF68A8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 xml:space="preserve">IP/13./20.. </w:t>
            </w:r>
          </w:p>
        </w:tc>
        <w:tc>
          <w:tcPr>
            <w:tcW w:w="3544" w:type="dxa"/>
            <w:gridSpan w:val="2"/>
            <w:vAlign w:val="center"/>
          </w:tcPr>
          <w:p w:rsidR="002C7623" w:rsidRPr="00070A44" w:rsidRDefault="002C7623" w:rsidP="00070A44">
            <w:pPr>
              <w:jc w:val="center"/>
              <w:rPr>
                <w:rFonts w:ascii="Swis721 LtCn BT" w:hAnsi="Swis721 LtCn BT"/>
                <w:b/>
                <w:i w:val="0"/>
                <w:iCs w:val="0"/>
                <w:caps w:val="0"/>
                <w:sz w:val="22"/>
                <w:lang w:eastAsia="it-IT"/>
              </w:rPr>
            </w:pPr>
            <w:r w:rsidRPr="00070A44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>Mod. IP_Elemento A_ALLEGATO 1</w:t>
            </w:r>
          </w:p>
        </w:tc>
      </w:tr>
      <w:tr w:rsidR="002C7623" w:rsidRPr="00C05801" w:rsidTr="00070A44">
        <w:trPr>
          <w:trHeight w:val="346"/>
        </w:trPr>
        <w:tc>
          <w:tcPr>
            <w:tcW w:w="6379" w:type="dxa"/>
            <w:vAlign w:val="center"/>
          </w:tcPr>
          <w:p w:rsidR="002C7623" w:rsidRPr="00CF68A8" w:rsidRDefault="002C7623" w:rsidP="00912B14">
            <w:pPr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</w:pPr>
            <w:r w:rsidRPr="00CF68A8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 xml:space="preserve">F/31/18 Ristrutturazione Ed. </w:t>
            </w:r>
            <w:smartTag w:uri="urn:schemas-microsoft-com:office:smarttags" w:element="metricconverter">
              <w:smartTagPr>
                <w:attr w:name="ProductID" w:val="7 C"/>
              </w:smartTagPr>
              <w:r w:rsidRPr="00CF68A8">
                <w:rPr>
                  <w:rFonts w:ascii="Swis721 LtCn BT" w:hAnsi="Swis721 LtCn BT" w:cs="Arial"/>
                  <w:b/>
                  <w:bCs/>
                  <w:i w:val="0"/>
                  <w:iCs w:val="0"/>
                  <w:caps w:val="0"/>
                  <w:sz w:val="22"/>
                  <w:szCs w:val="32"/>
                  <w:lang w:eastAsia="it-IT"/>
                </w:rPr>
                <w:t>7 C</w:t>
              </w:r>
            </w:smartTag>
            <w:r w:rsidRPr="00CF68A8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>.D.S. “Cittadella San Rocco” per trasferimento Poliambulatorio Boschetto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2C7623" w:rsidRPr="00070A44" w:rsidRDefault="002C7623" w:rsidP="00070A44">
            <w:pPr>
              <w:tabs>
                <w:tab w:val="left" w:pos="2880"/>
              </w:tabs>
              <w:jc w:val="center"/>
              <w:rPr>
                <w:rFonts w:ascii="Swis721 LtCn BT" w:hAnsi="Swis721 LtCn BT" w:cs="Arial"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</w:pPr>
            <w:r w:rsidRPr="00070A44">
              <w:rPr>
                <w:rFonts w:ascii="Swis721 LtCn BT" w:hAnsi="Swis721 LtCn BT" w:cs="Arial"/>
                <w:bCs/>
                <w:iCs w:val="0"/>
                <w:caps w:val="0"/>
                <w:sz w:val="22"/>
                <w:szCs w:val="32"/>
                <w:lang w:eastAsia="it-IT"/>
              </w:rPr>
              <w:t>Il Professionista</w:t>
            </w:r>
          </w:p>
        </w:tc>
      </w:tr>
      <w:tr w:rsidR="002C7623" w:rsidRPr="00C05801" w:rsidTr="00070A44">
        <w:trPr>
          <w:trHeight w:val="346"/>
        </w:trPr>
        <w:tc>
          <w:tcPr>
            <w:tcW w:w="6379" w:type="dxa"/>
            <w:vAlign w:val="center"/>
          </w:tcPr>
          <w:p w:rsidR="002C7623" w:rsidRPr="00CF68A8" w:rsidRDefault="002C7623" w:rsidP="00912B14">
            <w:pPr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</w:pPr>
            <w:r w:rsidRPr="00CF68A8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 xml:space="preserve">CASA DELLA SALUTE “Cittadella San Rocco”   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</w:tcBorders>
            <w:vAlign w:val="center"/>
          </w:tcPr>
          <w:p w:rsidR="002C7623" w:rsidRPr="00070A44" w:rsidRDefault="002C7623" w:rsidP="00070A44">
            <w:pPr>
              <w:tabs>
                <w:tab w:val="left" w:pos="2880"/>
              </w:tabs>
              <w:jc w:val="center"/>
              <w:rPr>
                <w:rFonts w:ascii="Swis721 LtCn BT" w:hAnsi="Swis721 LtCn BT" w:cs="Arial"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</w:pPr>
          </w:p>
        </w:tc>
      </w:tr>
      <w:tr w:rsidR="002C7623" w:rsidRPr="00C05801" w:rsidTr="00070A44">
        <w:trPr>
          <w:trHeight w:val="346"/>
        </w:trPr>
        <w:tc>
          <w:tcPr>
            <w:tcW w:w="6379" w:type="dxa"/>
            <w:vAlign w:val="center"/>
          </w:tcPr>
          <w:p w:rsidR="002C7623" w:rsidRPr="00CF68A8" w:rsidRDefault="002C7623" w:rsidP="00912B14">
            <w:pPr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4"/>
                <w:szCs w:val="32"/>
                <w:lang w:eastAsia="it-IT"/>
              </w:rPr>
            </w:pPr>
            <w:r w:rsidRPr="00CF68A8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 xml:space="preserve">AZIENDA USL  DI FERRARA </w:t>
            </w: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2C7623" w:rsidRPr="00070A44" w:rsidRDefault="002C7623" w:rsidP="00070A44">
            <w:pPr>
              <w:tabs>
                <w:tab w:val="left" w:pos="2880"/>
              </w:tabs>
              <w:jc w:val="center"/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4"/>
                <w:szCs w:val="32"/>
                <w:lang w:eastAsia="it-IT"/>
              </w:rPr>
            </w:pPr>
            <w:r w:rsidRPr="00070A44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4"/>
                <w:szCs w:val="32"/>
                <w:lang w:eastAsia="it-IT"/>
              </w:rPr>
              <w:t>…………………………………..</w:t>
            </w:r>
          </w:p>
        </w:tc>
      </w:tr>
    </w:tbl>
    <w:p w:rsidR="002C7623" w:rsidRPr="006C6BC2" w:rsidRDefault="002C7623" w:rsidP="0011357F">
      <w:pPr>
        <w:spacing w:before="80"/>
        <w:rPr>
          <w:rFonts w:ascii="Swis721 LtCn BT" w:hAnsi="Swis721 LtCn BT"/>
          <w:caps w:val="0"/>
        </w:rPr>
      </w:pPr>
      <w:r>
        <w:rPr>
          <w:rFonts w:ascii="Swis721 LtCn BT" w:hAnsi="Swis721 LtCn BT"/>
        </w:rPr>
        <w:t>Modello a compilazione obbligatoria</w:t>
      </w:r>
      <w:r>
        <w:rPr>
          <w:rFonts w:ascii="Swis721 LtCn BT" w:hAnsi="Swis721 LtCn BT"/>
          <w:caps w:val="0"/>
        </w:rPr>
        <w:t xml:space="preserve">: Le informazioni richieste devono essere inserite affinché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Swis721 LtCn BT" w:hAnsi="Swis721 LtCn BT"/>
            <w:caps w:val="0"/>
          </w:rPr>
          <w:t>la Commissione</w:t>
        </w:r>
      </w:smartTag>
      <w:r>
        <w:rPr>
          <w:rFonts w:ascii="Swis721 LtCn BT" w:hAnsi="Swis721 LtCn BT"/>
          <w:caps w:val="0"/>
        </w:rPr>
        <w:t xml:space="preserve"> possa effettuare le opportune valutazioni comparative, e attribuire il punteggio all’elemento A.</w:t>
      </w:r>
    </w:p>
    <w:p w:rsidR="002C7623" w:rsidRPr="00C05801" w:rsidRDefault="002C7623" w:rsidP="00422705">
      <w:pPr>
        <w:rPr>
          <w:rFonts w:ascii="Swis721 LtCn BT" w:hAnsi="Swis721 LtCn BT"/>
        </w:rPr>
      </w:pPr>
    </w:p>
    <w:p w:rsidR="002C7623" w:rsidRPr="00C05801" w:rsidRDefault="002C7623" w:rsidP="00C05801">
      <w:pPr>
        <w:jc w:val="left"/>
        <w:rPr>
          <w:rFonts w:ascii="Swis721 LtCn BT" w:hAnsi="Swis721 LtCn BT"/>
          <w:b/>
          <w:bCs/>
          <w:i w:val="0"/>
          <w:iCs w:val="0"/>
          <w:caps w:val="0"/>
          <w:color w:val="000000"/>
          <w:lang w:eastAsia="it-IT"/>
        </w:rPr>
      </w:pPr>
    </w:p>
    <w:p w:rsidR="002C7623" w:rsidRPr="00C05801" w:rsidRDefault="002C7623" w:rsidP="00C05801">
      <w:pPr>
        <w:jc w:val="left"/>
        <w:rPr>
          <w:rFonts w:ascii="Swis721 LtCn BT" w:hAnsi="Swis721 LtCn BT"/>
          <w:b/>
          <w:bCs/>
          <w:i w:val="0"/>
          <w:iCs w:val="0"/>
          <w:caps w:val="0"/>
          <w:color w:val="000000"/>
          <w:sz w:val="24"/>
          <w:lang w:eastAsia="it-IT"/>
        </w:rPr>
      </w:pPr>
      <w:r w:rsidRPr="00C05801">
        <w:rPr>
          <w:rFonts w:ascii="Swis721 LtCn BT" w:hAnsi="Swis721 LtCn BT"/>
          <w:b/>
          <w:bCs/>
          <w:i w:val="0"/>
          <w:iCs w:val="0"/>
          <w:caps w:val="0"/>
          <w:color w:val="000000"/>
          <w:sz w:val="24"/>
          <w:lang w:eastAsia="it-IT"/>
        </w:rPr>
        <w:t>INTERVENTO</w:t>
      </w:r>
      <w:r>
        <w:rPr>
          <w:rFonts w:ascii="Swis721 LtCn BT" w:hAnsi="Swis721 LtCn BT"/>
          <w:b/>
          <w:bCs/>
          <w:i w:val="0"/>
          <w:iCs w:val="0"/>
          <w:caps w:val="0"/>
          <w:color w:val="000000"/>
          <w:sz w:val="24"/>
          <w:lang w:eastAsia="it-IT"/>
        </w:rPr>
        <w:t xml:space="preserve"> </w:t>
      </w:r>
      <w:r w:rsidRPr="00C05801">
        <w:rPr>
          <w:rFonts w:ascii="Swis721 LtCn BT" w:hAnsi="Swis721 LtCn BT"/>
          <w:b/>
          <w:bCs/>
          <w:i w:val="0"/>
          <w:iCs w:val="0"/>
          <w:caps w:val="0"/>
          <w:color w:val="000000"/>
          <w:sz w:val="24"/>
          <w:lang w:eastAsia="it-IT"/>
        </w:rPr>
        <w:t xml:space="preserve"> N.  ____</w:t>
      </w:r>
    </w:p>
    <w:p w:rsidR="002C7623" w:rsidRPr="00C05801" w:rsidRDefault="002C7623" w:rsidP="00422705">
      <w:pPr>
        <w:rPr>
          <w:rFonts w:ascii="Swis721 LtCn BT" w:hAnsi="Swis721 LtCn BT"/>
        </w:rPr>
      </w:pPr>
    </w:p>
    <w:tbl>
      <w:tblPr>
        <w:tblW w:w="1044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992"/>
        <w:gridCol w:w="242"/>
        <w:gridCol w:w="620"/>
        <w:gridCol w:w="205"/>
        <w:gridCol w:w="1038"/>
        <w:gridCol w:w="175"/>
        <w:gridCol w:w="1275"/>
        <w:gridCol w:w="289"/>
        <w:gridCol w:w="182"/>
        <w:gridCol w:w="67"/>
        <w:gridCol w:w="112"/>
        <w:gridCol w:w="225"/>
        <w:gridCol w:w="138"/>
        <w:gridCol w:w="78"/>
        <w:gridCol w:w="271"/>
        <w:gridCol w:w="194"/>
        <w:gridCol w:w="110"/>
        <w:gridCol w:w="175"/>
        <w:gridCol w:w="166"/>
        <w:gridCol w:w="197"/>
        <w:gridCol w:w="343"/>
        <w:gridCol w:w="122"/>
        <w:gridCol w:w="13"/>
        <w:gridCol w:w="422"/>
        <w:gridCol w:w="56"/>
        <w:gridCol w:w="97"/>
        <w:gridCol w:w="262"/>
        <w:gridCol w:w="471"/>
      </w:tblGrid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2C7623" w:rsidRPr="00C05801" w:rsidRDefault="002C7623" w:rsidP="00E8663F">
            <w:pPr>
              <w:jc w:val="left"/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TITOLO</w:t>
            </w:r>
          </w:p>
        </w:tc>
        <w:tc>
          <w:tcPr>
            <w:tcW w:w="69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2C7623" w:rsidRPr="00C05801" w:rsidRDefault="002C7623" w:rsidP="00E8663F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COMMITTENTE</w:t>
            </w:r>
          </w:p>
        </w:tc>
        <w:tc>
          <w:tcPr>
            <w:tcW w:w="69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2C7623" w:rsidRPr="00C05801" w:rsidRDefault="002C7623" w:rsidP="00E8663F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IMPORTO </w:t>
            </w:r>
            <w:r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OPERA</w:t>
            </w:r>
          </w:p>
        </w:tc>
        <w:tc>
          <w:tcPr>
            <w:tcW w:w="69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2C7623" w:rsidRPr="00C05801" w:rsidRDefault="002C7623" w:rsidP="00E8663F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AFFINITA' CON BANDO 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lang w:eastAsia="it-IT"/>
              </w:rPr>
              <w:t>(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vertAlign w:val="superscript"/>
                <w:lang w:eastAsia="it-IT"/>
              </w:rPr>
              <w:t>1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lang w:eastAsia="it-IT"/>
              </w:rPr>
              <w:t>)</w:t>
            </w:r>
          </w:p>
        </w:tc>
        <w:tc>
          <w:tcPr>
            <w:tcW w:w="69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:rsidR="002C7623" w:rsidRPr="00C05801" w:rsidRDefault="002C7623" w:rsidP="00E8663F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STATO DI ATTUAZIONE 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lang w:eastAsia="it-IT"/>
              </w:rPr>
              <w:t>(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vertAlign w:val="superscript"/>
                <w:lang w:eastAsia="it-IT"/>
              </w:rPr>
              <w:t>2</w:t>
            </w:r>
            <w:r w:rsidRPr="00E7442F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4"/>
                <w:lang w:eastAsia="it-IT"/>
              </w:rPr>
              <w:t>)</w:t>
            </w:r>
          </w:p>
        </w:tc>
        <w:tc>
          <w:tcPr>
            <w:tcW w:w="6984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288"/>
        </w:trPr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</w:tr>
      <w:tr w:rsidR="002C7623" w:rsidRPr="00C05801" w:rsidTr="007B26DB">
        <w:trPr>
          <w:gridAfter w:val="1"/>
          <w:wAfter w:w="471" w:type="dxa"/>
          <w:trHeight w:val="62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57" w:type="dxa"/>
              <w:right w:w="57" w:type="dxa"/>
            </w:tcMar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>Categoria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57" w:type="dxa"/>
              <w:right w:w="57" w:type="dxa"/>
            </w:tcMar>
          </w:tcPr>
          <w:p w:rsidR="002C7623" w:rsidRPr="00C05801" w:rsidRDefault="002C7623" w:rsidP="00876E2D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Classe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57" w:type="dxa"/>
              <w:right w:w="57" w:type="dxa"/>
            </w:tcMar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>Importo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0" w:type="dxa"/>
              <w:left w:w="57" w:type="dxa"/>
              <w:right w:w="57" w:type="dxa"/>
            </w:tcMar>
          </w:tcPr>
          <w:p w:rsidR="002C7623" w:rsidRPr="00C05801" w:rsidRDefault="002C7623" w:rsidP="00876E2D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% </w:t>
            </w:r>
            <w:r w:rsidRPr="00C05801"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Prestazione </w:t>
            </w:r>
            <w:r w:rsidRPr="00E7442F"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lang w:eastAsia="it-IT"/>
              </w:rPr>
              <w:t>(</w:t>
            </w:r>
            <w:r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vertAlign w:val="superscript"/>
                <w:lang w:eastAsia="it-IT"/>
              </w:rPr>
              <w:t>3</w:t>
            </w:r>
            <w:r w:rsidRPr="00E7442F"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lang w:eastAsia="it-IT"/>
              </w:rPr>
              <w:t>)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7623" w:rsidRPr="00C05801" w:rsidRDefault="002C7623" w:rsidP="00E7442F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25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70" w:type="dxa"/>
              <w:left w:w="57" w:type="dxa"/>
              <w:right w:w="57" w:type="dxa"/>
            </w:tcMar>
          </w:tcPr>
          <w:p w:rsidR="002C7623" w:rsidRDefault="002C7623" w:rsidP="00E7442F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  <w:t xml:space="preserve">Prestazioni svolte </w:t>
            </w:r>
          </w:p>
          <w:p w:rsidR="002C7623" w:rsidRPr="00C05801" w:rsidRDefault="002C7623" w:rsidP="00876E2D">
            <w:pPr>
              <w:jc w:val="center"/>
              <w:rPr>
                <w:rFonts w:ascii="Swis721 LtCn BT" w:hAnsi="Swis721 LtCn BT"/>
                <w:b/>
                <w:bCs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E7442F"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lang w:eastAsia="it-IT"/>
              </w:rPr>
              <w:t>(</w:t>
            </w:r>
            <w:r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vertAlign w:val="superscript"/>
                <w:lang w:eastAsia="it-IT"/>
              </w:rPr>
              <w:t>4</w:t>
            </w:r>
            <w:r w:rsidRPr="00E7442F">
              <w:rPr>
                <w:rFonts w:ascii="Swis721 LtCn BT" w:hAnsi="Swis721 LtCn BT"/>
                <w:bCs/>
                <w:i w:val="0"/>
                <w:iCs w:val="0"/>
                <w:caps w:val="0"/>
                <w:color w:val="000000"/>
                <w:sz w:val="24"/>
                <w:lang w:eastAsia="it-IT"/>
              </w:rPr>
              <w:t>)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 w:rsidRPr="00635B90"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PP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 w:rsidRPr="00635B90"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PD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 w:rsidRPr="00635B90"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PE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 w:rsidRPr="00635B90"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CSP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 w:rsidRPr="00635B90"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DL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CSE</w:t>
            </w: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C7623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COL</w:t>
            </w: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C7623" w:rsidRPr="00635B90" w:rsidRDefault="002C7623" w:rsidP="007B26DB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</w:pPr>
            <w:r>
              <w:rPr>
                <w:rFonts w:ascii="Swis721 LtCn BT" w:hAnsi="Swis721 LtCn BT"/>
                <w:i w:val="0"/>
                <w:iCs w:val="0"/>
                <w:caps w:val="0"/>
                <w:color w:val="000000"/>
                <w:lang w:eastAsia="it-IT"/>
              </w:rPr>
              <w:t>VV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Edile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Strutture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Impianto idrico sanitario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Impianto termico /condizionamento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Impianti elettrici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C05801"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  <w:t> </w:t>
            </w:r>
          </w:p>
        </w:tc>
      </w:tr>
      <w:tr w:rsidR="002C7623" w:rsidRPr="00C05801" w:rsidTr="007B26DB">
        <w:trPr>
          <w:gridAfter w:val="1"/>
          <w:wAfter w:w="471" w:type="dxa"/>
          <w:trHeight w:val="4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</w:tr>
      <w:tr w:rsidR="002C7623" w:rsidRPr="00C05801" w:rsidTr="007B26DB">
        <w:trPr>
          <w:trHeight w:val="441"/>
        </w:trPr>
        <w:tc>
          <w:tcPr>
            <w:tcW w:w="2992" w:type="dxa"/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C7623" w:rsidRPr="00E7442F" w:rsidRDefault="002C7623" w:rsidP="002A6806">
            <w:pPr>
              <w:jc w:val="left"/>
              <w:rPr>
                <w:rFonts w:ascii="Swis721 LtCn BT" w:hAnsi="Swis721 LtCn BT"/>
                <w:b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  <w:r w:rsidRPr="00E7442F">
              <w:rPr>
                <w:rFonts w:ascii="Swis721 LtCn BT" w:hAnsi="Swis721 LtCn BT"/>
                <w:b/>
                <w:i w:val="0"/>
                <w:iCs w:val="0"/>
                <w:caps w:val="0"/>
                <w:color w:val="000000"/>
                <w:sz w:val="22"/>
                <w:lang w:eastAsia="it-IT"/>
              </w:rPr>
              <w:t>TOTALE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noWrap/>
            <w:vAlign w:val="center"/>
          </w:tcPr>
          <w:p w:rsidR="002C7623" w:rsidRPr="00C05801" w:rsidRDefault="002C7623" w:rsidP="002A6806">
            <w:pPr>
              <w:jc w:val="left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38" w:type="dxa"/>
            <w:gridSpan w:val="3"/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53" w:type="dxa"/>
            <w:gridSpan w:val="4"/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56" w:type="dxa"/>
            <w:gridSpan w:val="3"/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27" w:type="dxa"/>
            <w:gridSpan w:val="3"/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58" w:type="dxa"/>
            <w:gridSpan w:val="2"/>
            <w:noWrap/>
            <w:vAlign w:val="center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553" w:type="dxa"/>
            <w:gridSpan w:val="4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256" w:type="dxa"/>
          </w:tcPr>
          <w:p w:rsidR="002C7623" w:rsidRPr="00C05801" w:rsidRDefault="002C7623" w:rsidP="002A6806">
            <w:pPr>
              <w:jc w:val="center"/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  <w:tc>
          <w:tcPr>
            <w:tcW w:w="471" w:type="dxa"/>
            <w:noWrap/>
            <w:vAlign w:val="center"/>
          </w:tcPr>
          <w:p w:rsidR="002C7623" w:rsidRPr="00C05801" w:rsidRDefault="002C7623" w:rsidP="007B26DB">
            <w:pPr>
              <w:rPr>
                <w:rFonts w:ascii="Swis721 LtCn BT" w:hAnsi="Swis721 LtCn BT"/>
                <w:i w:val="0"/>
                <w:iCs w:val="0"/>
                <w:caps w:val="0"/>
                <w:color w:val="000000"/>
                <w:sz w:val="22"/>
                <w:lang w:eastAsia="it-IT"/>
              </w:rPr>
            </w:pPr>
          </w:p>
        </w:tc>
      </w:tr>
    </w:tbl>
    <w:p w:rsidR="002C7623" w:rsidRDefault="002C7623" w:rsidP="00422705"/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3451"/>
      </w:tblGrid>
      <w:tr w:rsidR="002C7623" w:rsidRPr="00C05801" w:rsidTr="00070A44">
        <w:trPr>
          <w:trHeight w:val="346"/>
        </w:trPr>
        <w:tc>
          <w:tcPr>
            <w:tcW w:w="6379" w:type="dxa"/>
            <w:vAlign w:val="center"/>
          </w:tcPr>
          <w:p w:rsidR="002C7623" w:rsidRPr="00070A44" w:rsidRDefault="002C7623" w:rsidP="00130EA3">
            <w:pPr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4"/>
                <w:szCs w:val="32"/>
                <w:lang w:eastAsia="it-IT"/>
              </w:rPr>
            </w:pPr>
            <w:r w:rsidRPr="00070A44">
              <w:rPr>
                <w:rFonts w:ascii="Swis721 LtCn BT" w:hAnsi="Swis721 LtCn BT"/>
                <w:b/>
                <w:bCs/>
                <w:i w:val="0"/>
                <w:color w:val="000000"/>
                <w:sz w:val="24"/>
                <w:lang w:eastAsia="it-IT"/>
              </w:rPr>
              <w:t>NOTE PER LA COMPILAZIONE</w:t>
            </w:r>
          </w:p>
        </w:tc>
        <w:tc>
          <w:tcPr>
            <w:tcW w:w="3451" w:type="dxa"/>
            <w:vAlign w:val="center"/>
          </w:tcPr>
          <w:p w:rsidR="002C7623" w:rsidRPr="00070A44" w:rsidRDefault="002C7623" w:rsidP="00070A44">
            <w:pPr>
              <w:jc w:val="center"/>
              <w:rPr>
                <w:rFonts w:ascii="Swis721 LtCn BT" w:hAnsi="Swis721 LtCn BT"/>
                <w:b/>
                <w:i w:val="0"/>
                <w:iCs w:val="0"/>
                <w:caps w:val="0"/>
                <w:sz w:val="22"/>
                <w:lang w:eastAsia="it-IT"/>
              </w:rPr>
            </w:pPr>
            <w:r w:rsidRPr="00070A44">
              <w:rPr>
                <w:rFonts w:ascii="Swis721 LtCn BT" w:hAnsi="Swis721 LtCn BT" w:cs="Arial"/>
                <w:b/>
                <w:bCs/>
                <w:i w:val="0"/>
                <w:iCs w:val="0"/>
                <w:caps w:val="0"/>
                <w:sz w:val="22"/>
                <w:szCs w:val="32"/>
                <w:lang w:eastAsia="it-IT"/>
              </w:rPr>
              <w:t>Mod. IP_Elemento A_ALLEGATO 1</w:t>
            </w:r>
          </w:p>
        </w:tc>
      </w:tr>
    </w:tbl>
    <w:p w:rsidR="002C7623" w:rsidRPr="006E3DB2" w:rsidRDefault="002C7623" w:rsidP="00422705">
      <w:pPr>
        <w:rPr>
          <w:b/>
          <w:caps w:val="0"/>
        </w:rPr>
      </w:pPr>
    </w:p>
    <w:p w:rsidR="002C7623" w:rsidRPr="006E3DB2" w:rsidRDefault="002C7623" w:rsidP="006A746B">
      <w:pPr>
        <w:spacing w:line="320" w:lineRule="exact"/>
        <w:jc w:val="left"/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Pr="006E3DB2" w:rsidRDefault="002C7623" w:rsidP="006A746B">
      <w:p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  <w:t>(1)  AFFINITA' CON BANDO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: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Scegliere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una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sola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tra le specifiche seguenti: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Intervento che interessa s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truttura a destinazione sanitaria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Intervento che interessa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struttura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a destinazione non sanitaria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E8663F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Intervento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a carattere</w:t>
      </w:r>
      <w:r w:rsidRPr="00E8663F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sanitario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,</w:t>
      </w:r>
      <w:r w:rsidRPr="00E8663F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</w:t>
      </w:r>
      <w:r w:rsidRPr="00E8663F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struttura a destinazione principale non sanitaria</w:t>
      </w:r>
    </w:p>
    <w:p w:rsidR="002C7623" w:rsidRPr="007A14C7" w:rsidRDefault="002C7623" w:rsidP="007A14C7">
      <w:pPr>
        <w:pStyle w:val="ListParagraph"/>
        <w:numPr>
          <w:ilvl w:val="0"/>
          <w:numId w:val="2"/>
        </w:numPr>
        <w:spacing w:line="320" w:lineRule="exact"/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</w:pP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Intervento su fabbricato soggetto a vincolo ex </w:t>
      </w:r>
      <w:r w:rsidRPr="00513219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D.Lgs. 42/2004 e s.m.i.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 –  </w:t>
      </w:r>
      <w:r w:rsidRPr="007A14C7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n.d.r: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 w:rsidRPr="0024103E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da inserire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 xml:space="preserve">solo </w:t>
      </w:r>
      <w:r w:rsidRPr="00E0180F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 xml:space="preserve">se richiesto dal bando, </w:t>
      </w:r>
      <w:r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anche in aggiunta ad un’altra specifica dell’elenco (1</w:t>
      </w:r>
      <w:r w:rsidRPr="00E0180F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)</w:t>
      </w:r>
      <w:r w:rsidRPr="007A14C7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46B36" w:rsidRDefault="002C7623" w:rsidP="00646B36">
      <w:pPr>
        <w:pStyle w:val="ListParagraph"/>
        <w:numPr>
          <w:ilvl w:val="0"/>
          <w:numId w:val="2"/>
        </w:numPr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</w:pPr>
      <w:r w:rsidRPr="00646B36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Altro (specificare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, per es. tipologia di intervento</w:t>
      </w:r>
      <w:r w:rsidRPr="00646B36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) </w:t>
      </w:r>
      <w:r w:rsidRPr="00646B36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–  n.d.r: da inserire solo se richiesto dal bando, anche in aggiunta ad un’altra specifica dell’elenco (1)</w:t>
      </w:r>
      <w:r w:rsidRPr="00646B36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ab/>
      </w:r>
    </w:p>
    <w:p w:rsidR="002C7623" w:rsidRDefault="002C7623" w:rsidP="00646B36">
      <w:pPr>
        <w:pStyle w:val="ListParagraph"/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Pr="006E3DB2" w:rsidRDefault="002C7623" w:rsidP="006A746B">
      <w:p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  <w:t>(2)  STATO DI ATTUAZIONE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: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Scegliere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una sola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tra le specifiche seguenti: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Intervento in corso di progettazione </w:t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Intervento in corso di verifica </w:t>
      </w:r>
      <w:r w:rsidRPr="006E3DB2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/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validazione</w:t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Gara in corso per affidamento lavori</w:t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Intervento in corso di realizzazione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Intervento realizzato / Collaudo in corso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Intervento realizzato / Struttura attiva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Progetto per concorso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-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 w:rsidRPr="007A14C7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n.d.r: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anche in aggiunta ad un’altra specifica dell’elenco (2</w:t>
      </w:r>
      <w:r w:rsidRPr="00E0180F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)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Altro (specificare)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E3DB2">
      <w:pPr>
        <w:pStyle w:val="ListParagraph"/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Pr="006E3DB2" w:rsidRDefault="002C7623" w:rsidP="006A746B">
      <w:p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Pr="006E3DB2" w:rsidRDefault="002C7623" w:rsidP="006A746B">
      <w:pPr>
        <w:spacing w:line="320" w:lineRule="exac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  <w:t>(3) % PRESTAZIONE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: </w:t>
      </w:r>
      <w:r w:rsidRPr="0049160B">
        <w:rPr>
          <w:rFonts w:ascii="Swis721 Cn BT" w:hAnsi="Swis721 Cn BT"/>
          <w:bCs/>
          <w:iCs w:val="0"/>
          <w:caps w:val="0"/>
          <w:color w:val="000000"/>
          <w:sz w:val="22"/>
          <w:lang w:eastAsia="it-IT"/>
        </w:rPr>
        <w:t>(Per incarichi svolti in forma associata)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Percentuale della prestazione eseguita rispetto al totale della categoria. Calcolare confrontando l’importo lordo a base dell’affidamento di incarico e l’importo della categoria.</w:t>
      </w:r>
    </w:p>
    <w:p w:rsidR="002C7623" w:rsidRDefault="002C7623" w:rsidP="006A746B">
      <w:pPr>
        <w:spacing w:line="320" w:lineRule="exac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Nel caso di perizie di variante approvate, è a discrezione del Professionis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ta la predisposizione di modello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“Mod. IP_Elemento A_ALLEGATO </w:t>
      </w:r>
      <w:smartTag w:uri="urn:schemas-microsoft-com:office:smarttags" w:element="metricconverter">
        <w:smartTagPr>
          <w:attr w:name="ProductID" w:val="1”"/>
        </w:smartTagPr>
        <w:r w:rsidRPr="006E3DB2">
          <w:rPr>
            <w:rFonts w:ascii="Swis721 Cn BT" w:hAnsi="Swis721 Cn BT"/>
            <w:bCs/>
            <w:i w:val="0"/>
            <w:iCs w:val="0"/>
            <w:caps w:val="0"/>
            <w:color w:val="000000"/>
            <w:sz w:val="22"/>
            <w:lang w:eastAsia="it-IT"/>
          </w:rPr>
          <w:t>1”</w:t>
        </w:r>
      </w:smartTag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aggiuntivo riferito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al medesimo intervento, per documentare eventuali estensioni / integrazioni di incarico ritenute significati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ve ai fini della presente procedura.</w:t>
      </w:r>
    </w:p>
    <w:p w:rsidR="002C7623" w:rsidRPr="006E3DB2" w:rsidRDefault="002C7623" w:rsidP="006A746B">
      <w:pPr>
        <w:spacing w:line="320" w:lineRule="exac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Pr="006E3DB2" w:rsidRDefault="002C7623" w:rsidP="006A746B">
      <w:p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spacing w:line="320" w:lineRule="exac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  <w:t>(4)</w:t>
      </w:r>
      <w:r>
        <w:rPr>
          <w:rFonts w:ascii="Swis721 Cn BT" w:hAnsi="Swis721 Cn BT"/>
          <w:b/>
          <w:bCs/>
          <w:i w:val="0"/>
          <w:iCs w:val="0"/>
          <w:caps w:val="0"/>
          <w:color w:val="000000"/>
          <w:sz w:val="22"/>
          <w:lang w:eastAsia="it-IT"/>
        </w:rPr>
        <w:t xml:space="preserve"> PRESTAZIONI SVOLTE: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Saranno oggetto di valutazione </w:t>
      </w:r>
      <w:r w:rsidRPr="006E3DB2">
        <w:rPr>
          <w:rFonts w:ascii="Swis721 Cn BT" w:hAnsi="Swis721 Cn BT"/>
          <w:i w:val="0"/>
          <w:caps w:val="0"/>
          <w:sz w:val="22"/>
        </w:rPr>
        <w:t xml:space="preserve">da parte della Commissione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solo le prestazioni affini alla tipologia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richiesta dal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bando di incarico:</w:t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PP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Studio di fattibilità / Progetto preliminare / 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Progetto di fattibilità tecnico economica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</w:t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PD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  <w:t>Progetto definitivo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PE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  <w:t>Progetto esecutivo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CSP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Coordinamento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Sicurezza Progettazione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Pr="006E3DB2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DL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Direzione lavori / Incarichi nell’ambito dell’Ufficio di Direzione lavori</w:t>
      </w:r>
    </w:p>
    <w:p w:rsidR="002C7623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CSE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  <w:t>Coord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inamento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 Sicurezza Esecuzione</w:t>
      </w:r>
      <w:r w:rsidRPr="006E3DB2"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</w:r>
    </w:p>
    <w:p w:rsidR="002C7623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 xml:space="preserve">COL 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  <w:t>Collaudi</w:t>
      </w:r>
      <w:bookmarkStart w:id="0" w:name="_GoBack"/>
      <w:bookmarkEnd w:id="0"/>
    </w:p>
    <w:p w:rsidR="002C7623" w:rsidRDefault="002C7623" w:rsidP="006A746B">
      <w:pPr>
        <w:pStyle w:val="ListParagraph"/>
        <w:numPr>
          <w:ilvl w:val="0"/>
          <w:numId w:val="2"/>
        </w:numPr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>VV</w:t>
      </w:r>
      <w:r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  <w:tab/>
        <w:t>Verifica / Validazione Progettazione esecutiva</w:t>
      </w:r>
    </w:p>
    <w:p w:rsidR="002C7623" w:rsidRPr="006E3DB2" w:rsidRDefault="002C7623" w:rsidP="0092393E">
      <w:pPr>
        <w:pStyle w:val="ListParagraph"/>
        <w:spacing w:line="320" w:lineRule="exact"/>
        <w:jc w:val="left"/>
        <w:rPr>
          <w:rFonts w:ascii="Swis721 Cn BT" w:hAnsi="Swis721 Cn BT"/>
          <w:bCs/>
          <w:i w:val="0"/>
          <w:iCs w:val="0"/>
          <w:caps w:val="0"/>
          <w:color w:val="000000"/>
          <w:sz w:val="22"/>
          <w:lang w:eastAsia="it-IT"/>
        </w:rPr>
      </w:pPr>
    </w:p>
    <w:p w:rsidR="002C7623" w:rsidRDefault="002C7623" w:rsidP="00422705">
      <w:pPr>
        <w:rPr>
          <w:b/>
          <w:sz w:val="22"/>
        </w:rPr>
      </w:pPr>
    </w:p>
    <w:p w:rsidR="002C7623" w:rsidRPr="00130EA3" w:rsidRDefault="002C7623" w:rsidP="00422705">
      <w:pPr>
        <w:rPr>
          <w:b/>
          <w:sz w:val="22"/>
        </w:rPr>
      </w:pPr>
    </w:p>
    <w:sectPr w:rsidR="002C7623" w:rsidRPr="00130EA3" w:rsidSect="000C3CC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23" w:rsidRDefault="002C7623" w:rsidP="00422705">
      <w:r>
        <w:separator/>
      </w:r>
    </w:p>
  </w:endnote>
  <w:endnote w:type="continuationSeparator" w:id="0">
    <w:p w:rsidR="002C7623" w:rsidRDefault="002C7623" w:rsidP="0042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23" w:rsidRDefault="002C7623">
    <w:pPr>
      <w:pStyle w:val="Footer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r>
      <w:rPr>
        <w:caps w:val="0"/>
      </w:rPr>
      <w:t>di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2C7623" w:rsidRDefault="002C76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23" w:rsidRDefault="002C7623" w:rsidP="00422705">
      <w:r>
        <w:separator/>
      </w:r>
    </w:p>
  </w:footnote>
  <w:footnote w:type="continuationSeparator" w:id="0">
    <w:p w:rsidR="002C7623" w:rsidRDefault="002C7623" w:rsidP="00422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23" w:rsidRDefault="002C7623">
    <w:pPr>
      <w:pStyle w:val="Header"/>
    </w:pPr>
    <w:r>
      <w:rPr>
        <w:noProof/>
        <w:lang w:eastAsia="it-IT"/>
      </w:rPr>
      <w:pict>
        <v:group id="Gruppo 3" o:spid="_x0000_s2049" style="position:absolute;left:0;text-align:left;margin-left:11.9pt;margin-top:-17pt;width:443.2pt;height:25.5pt;z-index:251660288" coordsize="56288,324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style="position:absolute;left:38635;width:3600;height:3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vNLDAAAA2gAAAA8AAABkcnMvZG93bnJldi54bWxEj8FqwzAQRO+B/IPYQm6xXBdMcKOENlBS&#10;6KV1fMltsba2E2llLNV2/r4qFHIcZuYNs93P1oiRBt85VvCYpCCIa6c7bhRUp7f1BoQPyBqNY1Jw&#10;Iw/73XKxxUK7ib9oLEMjIoR9gQraEPpCSl+3ZNEnrieO3rcbLIYoh0bqAacIt0ZmaZpLix3HhRZ7&#10;OrRUX8sfq0Bm3eXjqf60mbf58fxamerojFKrh/nlGUSgOdzD/+13rSCDvyvx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5i80sMAAADaAAAADwAAAAAAAAAAAAAAAACf&#10;AgAAZHJzL2Rvd25yZXYueG1sUEsFBgAAAAAEAAQA9wAAAI8DAAAAAA==&#10;">
            <v:imagedata r:id="rId1" o:title="" croptop="2859f" cropbottom="3699f" cropleft="1110f" cropright="42927f"/>
          </v:shape>
          <v:shape id="Picture 2" o:spid="_x0000_s2051" type="#_x0000_t75" style="position:absolute;left:19770;top:360;width:12536;height:2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XccrEAAAA2gAAAA8AAABkcnMvZG93bnJldi54bWxEj09rwkAUxO+C32F5Qi9SN21RSuoq0j9i&#10;L4oaPD+yr0kw+3ab3cbop+8KgsdhZn7DTOedqUVLja8sK3gaJSCIc6srLhRk+6/HVxA+IGusLZOC&#10;M3mYz/q9KabannhL7S4UIkLYp6igDMGlUvq8JIN+ZB1x9H5sYzBE2RRSN3iKcFPL5ySZSIMVx4US&#10;Hb2XlB93f0bBIdu47+yyXI+HrVtJ//n7oZeo1MOgW7yBCNSFe/jWXmkFL3C9Em+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XccrEAAAA2gAAAA8AAAAAAAAAAAAAAAAA&#10;nwIAAGRycy9kb3ducmV2LnhtbFBLBQYAAAAABAAEAPcAAACQAwAAAAA=&#10;">
            <v:imagedata r:id="rId2" o:title=""/>
          </v:shape>
          <v:shape id="Picture 3" o:spid="_x0000_s2052" type="#_x0000_t75" style="position:absolute;top:360;width:12409;height:2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iurBAAAA2gAAAA8AAABkcnMvZG93bnJldi54bWxEj0FrwkAUhO8F/8PyBG91o1CJ0VVEFL02&#10;bfH6yD6z0ezbmN1q7K93BaHHYWa+YebLztbiSq2vHCsYDRMQxIXTFZcKvr+27ykIH5A11o5JwZ08&#10;LBe9tzlm2t34k655KEWEsM9QgQmhyaT0hSGLfuga4ugdXWsxRNmWUrd4i3Bby3GSTKTFiuOCwYbW&#10;hopz/msVnKb3ZmfyND+M/+RlRbv0Z3MplBr0u9UMRKAu/Idf7b1W8AHPK/EG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HiurBAAAA2gAAAA8AAAAAAAAAAAAAAAAAnwIA&#10;AGRycy9kb3ducmV2LnhtbFBLBQYAAAAABAAEAPcAAACNAwAAAAA=&#10;">
            <v:imagedata r:id="rId3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7" o:spid="_x0000_s2053" type="#_x0000_t202" style="position:absolute;left:41740;top:813;width:14548;height:17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<v:textbox style="mso-fit-shape-to-text:t">
              <w:txbxContent>
                <w:p w:rsidR="002C7623" w:rsidRDefault="002C7623" w:rsidP="00CA25B0">
                  <w:pPr>
                    <w:pStyle w:val="NormalWeb"/>
                    <w:spacing w:before="0" w:beforeAutospacing="0" w:after="0" w:afterAutospacing="0"/>
                  </w:pPr>
                  <w:r w:rsidRPr="00070A44">
                    <w:rPr>
                      <w:rFonts w:ascii="Swis721 Cn BT" w:hAnsi="Swis721 Cn BT"/>
                      <w:color w:val="FF0000"/>
                      <w:kern w:val="24"/>
                      <w:sz w:val="12"/>
                      <w:szCs w:val="12"/>
                    </w:rPr>
                    <w:t>Servizio Comune Tecnico e Patrimonio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66032"/>
    <w:multiLevelType w:val="hybridMultilevel"/>
    <w:tmpl w:val="45AA1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10B16"/>
    <w:multiLevelType w:val="hybridMultilevel"/>
    <w:tmpl w:val="1CCC3A4E"/>
    <w:lvl w:ilvl="0" w:tplc="D8E45CD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705"/>
    <w:rsid w:val="00070A44"/>
    <w:rsid w:val="000C3CC6"/>
    <w:rsid w:val="0011357F"/>
    <w:rsid w:val="00130EA3"/>
    <w:rsid w:val="0013353E"/>
    <w:rsid w:val="00197F5D"/>
    <w:rsid w:val="0024103E"/>
    <w:rsid w:val="00264CE8"/>
    <w:rsid w:val="002A6806"/>
    <w:rsid w:val="002C7623"/>
    <w:rsid w:val="002E52E2"/>
    <w:rsid w:val="003004F6"/>
    <w:rsid w:val="003460AC"/>
    <w:rsid w:val="00385A37"/>
    <w:rsid w:val="00422705"/>
    <w:rsid w:val="00426F88"/>
    <w:rsid w:val="00457C20"/>
    <w:rsid w:val="004641DA"/>
    <w:rsid w:val="00472B89"/>
    <w:rsid w:val="0049160B"/>
    <w:rsid w:val="004B6D4B"/>
    <w:rsid w:val="00513219"/>
    <w:rsid w:val="0052128F"/>
    <w:rsid w:val="005D53FE"/>
    <w:rsid w:val="0061772F"/>
    <w:rsid w:val="00631162"/>
    <w:rsid w:val="00635B90"/>
    <w:rsid w:val="00646B36"/>
    <w:rsid w:val="00681AA1"/>
    <w:rsid w:val="006A746B"/>
    <w:rsid w:val="006B1909"/>
    <w:rsid w:val="006C6BC2"/>
    <w:rsid w:val="006E3DB2"/>
    <w:rsid w:val="007A14C7"/>
    <w:rsid w:val="007B26DB"/>
    <w:rsid w:val="00801E9E"/>
    <w:rsid w:val="00821DCD"/>
    <w:rsid w:val="008736BD"/>
    <w:rsid w:val="00876E2D"/>
    <w:rsid w:val="008E7855"/>
    <w:rsid w:val="00912B14"/>
    <w:rsid w:val="0092393E"/>
    <w:rsid w:val="009C6797"/>
    <w:rsid w:val="00A63D43"/>
    <w:rsid w:val="00B07452"/>
    <w:rsid w:val="00B408C6"/>
    <w:rsid w:val="00BC5C5B"/>
    <w:rsid w:val="00C05801"/>
    <w:rsid w:val="00C52BC7"/>
    <w:rsid w:val="00CA25B0"/>
    <w:rsid w:val="00CB514A"/>
    <w:rsid w:val="00CD07F1"/>
    <w:rsid w:val="00CF68A8"/>
    <w:rsid w:val="00D66454"/>
    <w:rsid w:val="00D726B8"/>
    <w:rsid w:val="00DE0A88"/>
    <w:rsid w:val="00E0180F"/>
    <w:rsid w:val="00E2074B"/>
    <w:rsid w:val="00E7442F"/>
    <w:rsid w:val="00E8663F"/>
    <w:rsid w:val="00EC083D"/>
    <w:rsid w:val="00ED4AC6"/>
    <w:rsid w:val="00EF2CFA"/>
    <w:rsid w:val="00EF715A"/>
    <w:rsid w:val="00FB1774"/>
    <w:rsid w:val="00FF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wis721 Cn BT" w:eastAsia="Calibri" w:hAnsi="Swis721 Cn BT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05"/>
    <w:pPr>
      <w:jc w:val="both"/>
    </w:pPr>
    <w:rPr>
      <w:rFonts w:ascii="Arial" w:hAnsi="Arial"/>
      <w:i/>
      <w:iCs/>
      <w:caps/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2705"/>
    <w:rPr>
      <w:rFonts w:ascii="Calibri" w:hAnsi="Calibri"/>
      <w:i/>
      <w:iCs/>
      <w:cap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422705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2705"/>
    <w:rPr>
      <w:rFonts w:ascii="Arial" w:hAnsi="Arial" w:cs="Times New Roman"/>
      <w:i/>
      <w:iCs/>
      <w:caps/>
      <w:sz w:val="20"/>
    </w:rPr>
  </w:style>
  <w:style w:type="character" w:styleId="FootnoteReference">
    <w:name w:val="footnote reference"/>
    <w:basedOn w:val="DefaultParagraphFont"/>
    <w:uiPriority w:val="99"/>
    <w:semiHidden/>
    <w:rsid w:val="0042270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B190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1909"/>
    <w:rPr>
      <w:rFonts w:ascii="Arial" w:hAnsi="Arial" w:cs="Times New Roman"/>
      <w:i/>
      <w:iCs/>
      <w:caps/>
      <w:sz w:val="22"/>
      <w:szCs w:val="22"/>
    </w:rPr>
  </w:style>
  <w:style w:type="paragraph" w:styleId="Footer">
    <w:name w:val="footer"/>
    <w:basedOn w:val="Normal"/>
    <w:link w:val="FooterChar"/>
    <w:uiPriority w:val="99"/>
    <w:rsid w:val="006B190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1909"/>
    <w:rPr>
      <w:rFonts w:ascii="Arial" w:hAnsi="Arial" w:cs="Times New Roman"/>
      <w:i/>
      <w:iCs/>
      <w:cap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6B19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909"/>
    <w:rPr>
      <w:rFonts w:ascii="Tahoma" w:hAnsi="Tahoma" w:cs="Times New Roman"/>
      <w:i/>
      <w:iCs/>
      <w:caps/>
      <w:sz w:val="16"/>
      <w:szCs w:val="16"/>
    </w:rPr>
  </w:style>
  <w:style w:type="paragraph" w:styleId="NormalWeb">
    <w:name w:val="Normal (Web)"/>
    <w:basedOn w:val="Normal"/>
    <w:uiPriority w:val="99"/>
    <w:semiHidden/>
    <w:rsid w:val="006B1909"/>
    <w:pPr>
      <w:spacing w:before="100" w:beforeAutospacing="1" w:after="100" w:afterAutospacing="1"/>
      <w:jc w:val="left"/>
    </w:pPr>
    <w:rPr>
      <w:rFonts w:ascii="Times New Roman" w:eastAsia="Times New Roman" w:hAnsi="Times New Roman"/>
      <w:i w:val="0"/>
      <w:iCs w:val="0"/>
      <w:caps w:val="0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426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472</Words>
  <Characters>2695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IP/</dc:title>
  <dc:subject/>
  <dc:creator>Chiara Turbinati</dc:creator>
  <cp:keywords/>
  <dc:description/>
  <cp:lastModifiedBy>c.govoni</cp:lastModifiedBy>
  <cp:revision>4</cp:revision>
  <cp:lastPrinted>2020-08-21T06:38:00Z</cp:lastPrinted>
  <dcterms:created xsi:type="dcterms:W3CDTF">2020-08-20T13:59:00Z</dcterms:created>
  <dcterms:modified xsi:type="dcterms:W3CDTF">2020-08-21T06:41:00Z</dcterms:modified>
</cp:coreProperties>
</file>